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785"/>
      </w:tblGrid>
      <w:tr w:rsidR="002437DD" w:rsidRPr="006959A2" w14:paraId="67B7826B" w14:textId="77777777" w:rsidTr="006959A2">
        <w:tc>
          <w:tcPr>
            <w:tcW w:w="4923" w:type="dxa"/>
            <w:shd w:val="clear" w:color="auto" w:fill="auto"/>
          </w:tcPr>
          <w:p w14:paraId="76EBF2C9" w14:textId="1022918B" w:rsidR="002437DD" w:rsidRPr="006959A2" w:rsidRDefault="00EF662E" w:rsidP="006959A2">
            <w:pPr>
              <w:jc w:val="center"/>
              <w:rPr>
                <w:b/>
              </w:rPr>
            </w:pPr>
            <w:r w:rsidRPr="006959A2">
              <w:rPr>
                <w:b/>
                <w:noProof/>
                <w:lang w:eastAsia="en-GB"/>
              </w:rPr>
              <w:drawing>
                <wp:inline distT="0" distB="0" distL="0" distR="0" wp14:anchorId="756D024E" wp14:editId="19362850">
                  <wp:extent cx="1911350" cy="628650"/>
                  <wp:effectExtent l="0" t="0" r="0" b="0"/>
                  <wp:docPr id="1" name="officeArt objec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3" w:type="dxa"/>
            <w:shd w:val="clear" w:color="auto" w:fill="auto"/>
          </w:tcPr>
          <w:p w14:paraId="54CE0DF1" w14:textId="77777777" w:rsidR="002437DD" w:rsidRPr="006959A2" w:rsidRDefault="002437DD" w:rsidP="006959A2">
            <w:pPr>
              <w:jc w:val="center"/>
              <w:rPr>
                <w:b/>
              </w:rPr>
            </w:pPr>
            <w:r w:rsidRPr="006959A2">
              <w:rPr>
                <w:b/>
              </w:rPr>
              <w:t>HOUSE TO HOUSE COLLECTIONS</w:t>
            </w:r>
          </w:p>
          <w:p w14:paraId="7FF9B961" w14:textId="77777777" w:rsidR="002437DD" w:rsidRPr="006959A2" w:rsidRDefault="002437DD" w:rsidP="006959A2">
            <w:pPr>
              <w:jc w:val="center"/>
              <w:rPr>
                <w:b/>
              </w:rPr>
            </w:pPr>
          </w:p>
          <w:p w14:paraId="2A49AE7C" w14:textId="77777777" w:rsidR="002437DD" w:rsidRPr="006959A2" w:rsidRDefault="002437DD" w:rsidP="006959A2">
            <w:pPr>
              <w:jc w:val="center"/>
              <w:rPr>
                <w:b/>
                <w:sz w:val="28"/>
                <w:szCs w:val="28"/>
              </w:rPr>
            </w:pPr>
            <w:r w:rsidRPr="006959A2">
              <w:rPr>
                <w:b/>
                <w:sz w:val="28"/>
                <w:szCs w:val="28"/>
              </w:rPr>
              <w:t>Form of Account of Expenses, Proceeds &amp; Application of Proceeds of Collection of Money</w:t>
            </w:r>
          </w:p>
        </w:tc>
      </w:tr>
    </w:tbl>
    <w:p w14:paraId="061325A1" w14:textId="77777777" w:rsidR="00916260" w:rsidRDefault="00916260"/>
    <w:p w14:paraId="27975467" w14:textId="77777777" w:rsidR="00916260" w:rsidRDefault="00916260"/>
    <w:p w14:paraId="738DAEC2" w14:textId="77777777" w:rsidR="00916260" w:rsidRPr="002437DD" w:rsidRDefault="00916260">
      <w:pPr>
        <w:tabs>
          <w:tab w:val="right" w:leader="dot" w:pos="9923"/>
        </w:tabs>
        <w:rPr>
          <w:sz w:val="22"/>
          <w:szCs w:val="22"/>
        </w:rPr>
      </w:pPr>
      <w:r w:rsidRPr="002437DD">
        <w:rPr>
          <w:sz w:val="22"/>
          <w:szCs w:val="22"/>
        </w:rPr>
        <w:t xml:space="preserve">Name of Chief Promoter: </w:t>
      </w:r>
      <w:r w:rsidRPr="002437DD">
        <w:rPr>
          <w:sz w:val="22"/>
          <w:szCs w:val="22"/>
        </w:rPr>
        <w:tab/>
      </w:r>
    </w:p>
    <w:p w14:paraId="1D764349" w14:textId="77777777" w:rsidR="00916260" w:rsidRPr="002437DD" w:rsidRDefault="00916260">
      <w:pPr>
        <w:tabs>
          <w:tab w:val="right" w:leader="dot" w:pos="9923"/>
        </w:tabs>
        <w:rPr>
          <w:sz w:val="22"/>
          <w:szCs w:val="22"/>
        </w:rPr>
      </w:pPr>
    </w:p>
    <w:p w14:paraId="5D001645" w14:textId="77777777" w:rsidR="00916260" w:rsidRPr="002437DD" w:rsidRDefault="00916260">
      <w:pPr>
        <w:tabs>
          <w:tab w:val="right" w:leader="dot" w:pos="9923"/>
        </w:tabs>
        <w:rPr>
          <w:sz w:val="22"/>
          <w:szCs w:val="22"/>
        </w:rPr>
      </w:pPr>
      <w:r w:rsidRPr="002437DD">
        <w:rPr>
          <w:sz w:val="22"/>
          <w:szCs w:val="22"/>
        </w:rPr>
        <w:t xml:space="preserve">Address of Chief Promoter: </w:t>
      </w:r>
      <w:r w:rsidRPr="002437DD">
        <w:rPr>
          <w:sz w:val="22"/>
          <w:szCs w:val="22"/>
        </w:rPr>
        <w:tab/>
      </w:r>
    </w:p>
    <w:p w14:paraId="67632B3B" w14:textId="77777777" w:rsidR="00916260" w:rsidRPr="002437DD" w:rsidRDefault="00916260">
      <w:pPr>
        <w:tabs>
          <w:tab w:val="right" w:leader="dot" w:pos="9923"/>
        </w:tabs>
        <w:rPr>
          <w:sz w:val="22"/>
          <w:szCs w:val="22"/>
        </w:rPr>
      </w:pPr>
    </w:p>
    <w:p w14:paraId="627E724A" w14:textId="77777777" w:rsidR="00916260" w:rsidRPr="002437DD" w:rsidRDefault="00916260">
      <w:pPr>
        <w:tabs>
          <w:tab w:val="right" w:leader="dot" w:pos="9923"/>
        </w:tabs>
        <w:rPr>
          <w:sz w:val="22"/>
          <w:szCs w:val="22"/>
        </w:rPr>
      </w:pPr>
      <w:r w:rsidRPr="002437DD">
        <w:rPr>
          <w:sz w:val="22"/>
          <w:szCs w:val="22"/>
        </w:rPr>
        <w:t xml:space="preserve">Purpose of Collection: </w:t>
      </w:r>
      <w:r w:rsidRPr="002437DD">
        <w:rPr>
          <w:sz w:val="22"/>
          <w:szCs w:val="22"/>
        </w:rPr>
        <w:tab/>
      </w:r>
    </w:p>
    <w:p w14:paraId="27F36464" w14:textId="77777777" w:rsidR="00916260" w:rsidRPr="002437DD" w:rsidRDefault="00916260">
      <w:pPr>
        <w:tabs>
          <w:tab w:val="right" w:leader="dot" w:pos="9923"/>
        </w:tabs>
        <w:rPr>
          <w:sz w:val="22"/>
          <w:szCs w:val="22"/>
        </w:rPr>
      </w:pPr>
    </w:p>
    <w:p w14:paraId="3F5F0C32" w14:textId="77777777" w:rsidR="00916260" w:rsidRPr="002437DD" w:rsidRDefault="00916260">
      <w:pPr>
        <w:tabs>
          <w:tab w:val="right" w:leader="dot" w:pos="9923"/>
        </w:tabs>
        <w:rPr>
          <w:sz w:val="22"/>
          <w:szCs w:val="22"/>
        </w:rPr>
      </w:pPr>
      <w:r w:rsidRPr="002437DD">
        <w:rPr>
          <w:sz w:val="22"/>
          <w:szCs w:val="22"/>
        </w:rPr>
        <w:t xml:space="preserve">Area to which account relates: </w:t>
      </w:r>
      <w:r w:rsidRPr="002437DD">
        <w:rPr>
          <w:sz w:val="22"/>
          <w:szCs w:val="22"/>
        </w:rPr>
        <w:tab/>
      </w:r>
    </w:p>
    <w:p w14:paraId="3C63B906" w14:textId="77777777" w:rsidR="00916260" w:rsidRPr="002437DD" w:rsidRDefault="00916260">
      <w:pPr>
        <w:tabs>
          <w:tab w:val="right" w:leader="dot" w:pos="9923"/>
        </w:tabs>
        <w:rPr>
          <w:sz w:val="22"/>
          <w:szCs w:val="22"/>
        </w:rPr>
      </w:pPr>
    </w:p>
    <w:p w14:paraId="58BDF35E" w14:textId="77777777" w:rsidR="00916260" w:rsidRDefault="00916260">
      <w:pPr>
        <w:tabs>
          <w:tab w:val="right" w:leader="dot" w:pos="9923"/>
        </w:tabs>
      </w:pPr>
      <w:r w:rsidRPr="002437DD">
        <w:rPr>
          <w:sz w:val="22"/>
          <w:szCs w:val="22"/>
        </w:rPr>
        <w:t>Period to which account relates:</w:t>
      </w:r>
      <w:r>
        <w:rPr>
          <w:sz w:val="20"/>
        </w:rPr>
        <w:t xml:space="preserve"> </w:t>
      </w:r>
      <w:r>
        <w:rPr>
          <w:sz w:val="20"/>
        </w:rPr>
        <w:tab/>
      </w:r>
    </w:p>
    <w:p w14:paraId="0A2E5556" w14:textId="77777777" w:rsidR="00916260" w:rsidRDefault="00916260"/>
    <w:p w14:paraId="2E8C8535" w14:textId="77777777" w:rsidR="00916260" w:rsidRDefault="009162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86"/>
        <w:gridCol w:w="1418"/>
        <w:gridCol w:w="3686"/>
        <w:gridCol w:w="1418"/>
      </w:tblGrid>
      <w:tr w:rsidR="00916260" w14:paraId="1AC3B6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03" w:type="dxa"/>
            <w:gridSpan w:val="2"/>
            <w:shd w:val="pct15" w:color="000000" w:fill="FFFFFF"/>
            <w:vAlign w:val="center"/>
          </w:tcPr>
          <w:p w14:paraId="5FDF083C" w14:textId="77777777" w:rsidR="00916260" w:rsidRDefault="009162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Proceeds of Collection</w:t>
            </w:r>
          </w:p>
        </w:tc>
        <w:tc>
          <w:tcPr>
            <w:tcW w:w="5103" w:type="dxa"/>
            <w:gridSpan w:val="2"/>
            <w:shd w:val="pct15" w:color="000000" w:fill="FFFFFF"/>
            <w:vAlign w:val="center"/>
          </w:tcPr>
          <w:p w14:paraId="0A4BD8AA" w14:textId="77777777" w:rsidR="00916260" w:rsidRDefault="009162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Expenses and Application of Proceeds</w:t>
            </w:r>
          </w:p>
        </w:tc>
      </w:tr>
      <w:tr w:rsidR="00916260" w14:paraId="41AEE2C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686" w:type="dxa"/>
            <w:vAlign w:val="center"/>
          </w:tcPr>
          <w:p w14:paraId="61448256" w14:textId="77777777" w:rsidR="00916260" w:rsidRDefault="00916260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C48F583" w14:textId="77777777" w:rsidR="00916260" w:rsidRDefault="009162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3686" w:type="dxa"/>
            <w:vAlign w:val="center"/>
          </w:tcPr>
          <w:p w14:paraId="35FF5504" w14:textId="77777777" w:rsidR="00916260" w:rsidRDefault="00916260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F6D5DA9" w14:textId="77777777" w:rsidR="00916260" w:rsidRDefault="009162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916260" w14:paraId="285F50A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86" w:type="dxa"/>
            <w:vAlign w:val="center"/>
          </w:tcPr>
          <w:p w14:paraId="6D3DCF17" w14:textId="77777777" w:rsidR="00916260" w:rsidRDefault="00916260">
            <w:pPr>
              <w:rPr>
                <w:sz w:val="20"/>
              </w:rPr>
            </w:pPr>
            <w:r>
              <w:rPr>
                <w:sz w:val="20"/>
              </w:rPr>
              <w:t>From Collectors, as in lists of collectors and amounts attached hereto</w:t>
            </w:r>
          </w:p>
        </w:tc>
        <w:tc>
          <w:tcPr>
            <w:tcW w:w="1418" w:type="dxa"/>
            <w:vAlign w:val="center"/>
          </w:tcPr>
          <w:p w14:paraId="773EA268" w14:textId="77777777" w:rsidR="00916260" w:rsidRDefault="00916260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38E97621" w14:textId="77777777" w:rsidR="00916260" w:rsidRDefault="00916260">
            <w:pPr>
              <w:rPr>
                <w:sz w:val="20"/>
              </w:rPr>
            </w:pPr>
            <w:r>
              <w:rPr>
                <w:sz w:val="20"/>
              </w:rPr>
              <w:t>Printing and Stationery</w:t>
            </w:r>
          </w:p>
        </w:tc>
        <w:tc>
          <w:tcPr>
            <w:tcW w:w="1418" w:type="dxa"/>
            <w:vAlign w:val="center"/>
          </w:tcPr>
          <w:p w14:paraId="6F659DB0" w14:textId="77777777" w:rsidR="00916260" w:rsidRDefault="00916260">
            <w:pPr>
              <w:rPr>
                <w:sz w:val="20"/>
              </w:rPr>
            </w:pPr>
          </w:p>
        </w:tc>
      </w:tr>
      <w:tr w:rsidR="00916260" w14:paraId="4B4C18B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86" w:type="dxa"/>
            <w:vAlign w:val="center"/>
          </w:tcPr>
          <w:p w14:paraId="6BA5660A" w14:textId="77777777" w:rsidR="00916260" w:rsidRDefault="00916260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486BE5" w14:textId="77777777" w:rsidR="00916260" w:rsidRDefault="00916260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4C5FF726" w14:textId="77777777" w:rsidR="00916260" w:rsidRDefault="00916260">
            <w:pPr>
              <w:rPr>
                <w:sz w:val="20"/>
              </w:rPr>
            </w:pPr>
            <w:r>
              <w:rPr>
                <w:sz w:val="20"/>
              </w:rPr>
              <w:t>Postage</w:t>
            </w:r>
          </w:p>
        </w:tc>
        <w:tc>
          <w:tcPr>
            <w:tcW w:w="1418" w:type="dxa"/>
            <w:vAlign w:val="center"/>
          </w:tcPr>
          <w:p w14:paraId="1899472C" w14:textId="77777777" w:rsidR="00916260" w:rsidRDefault="00916260">
            <w:pPr>
              <w:rPr>
                <w:sz w:val="20"/>
              </w:rPr>
            </w:pPr>
          </w:p>
        </w:tc>
      </w:tr>
      <w:tr w:rsidR="00916260" w14:paraId="297B3F7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86" w:type="dxa"/>
            <w:vAlign w:val="center"/>
          </w:tcPr>
          <w:p w14:paraId="415CBAA9" w14:textId="77777777" w:rsidR="00916260" w:rsidRDefault="00916260">
            <w:pPr>
              <w:rPr>
                <w:sz w:val="20"/>
              </w:rPr>
            </w:pPr>
            <w:r>
              <w:rPr>
                <w:sz w:val="20"/>
              </w:rPr>
              <w:t>Bank Interest</w:t>
            </w:r>
          </w:p>
        </w:tc>
        <w:tc>
          <w:tcPr>
            <w:tcW w:w="1418" w:type="dxa"/>
            <w:vAlign w:val="center"/>
          </w:tcPr>
          <w:p w14:paraId="1D71B63F" w14:textId="77777777" w:rsidR="00916260" w:rsidRDefault="00916260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2E6941FD" w14:textId="77777777" w:rsidR="00916260" w:rsidRDefault="00916260">
            <w:pPr>
              <w:rPr>
                <w:sz w:val="20"/>
              </w:rPr>
            </w:pPr>
            <w:r>
              <w:rPr>
                <w:sz w:val="20"/>
              </w:rPr>
              <w:t>Advertising</w:t>
            </w:r>
          </w:p>
        </w:tc>
        <w:tc>
          <w:tcPr>
            <w:tcW w:w="1418" w:type="dxa"/>
            <w:vAlign w:val="center"/>
          </w:tcPr>
          <w:p w14:paraId="17155C1B" w14:textId="77777777" w:rsidR="00916260" w:rsidRDefault="00916260">
            <w:pPr>
              <w:rPr>
                <w:sz w:val="20"/>
              </w:rPr>
            </w:pPr>
          </w:p>
        </w:tc>
      </w:tr>
      <w:tr w:rsidR="00916260" w14:paraId="1CCEA52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86" w:type="dxa"/>
            <w:vAlign w:val="center"/>
          </w:tcPr>
          <w:p w14:paraId="783D9E66" w14:textId="77777777" w:rsidR="00916260" w:rsidRDefault="00916260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F2B2C7" w14:textId="77777777" w:rsidR="00916260" w:rsidRDefault="00916260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6FC162B8" w14:textId="77777777" w:rsidR="00916260" w:rsidRDefault="00916260">
            <w:pPr>
              <w:rPr>
                <w:sz w:val="20"/>
              </w:rPr>
            </w:pPr>
            <w:r>
              <w:rPr>
                <w:sz w:val="20"/>
              </w:rPr>
              <w:t>Collecting Boxes</w:t>
            </w:r>
          </w:p>
        </w:tc>
        <w:tc>
          <w:tcPr>
            <w:tcW w:w="1418" w:type="dxa"/>
            <w:vAlign w:val="center"/>
          </w:tcPr>
          <w:p w14:paraId="68F5125F" w14:textId="77777777" w:rsidR="00916260" w:rsidRDefault="00916260">
            <w:pPr>
              <w:rPr>
                <w:sz w:val="20"/>
              </w:rPr>
            </w:pPr>
          </w:p>
        </w:tc>
      </w:tr>
      <w:tr w:rsidR="00916260" w14:paraId="37253A5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86" w:type="dxa"/>
            <w:vAlign w:val="center"/>
          </w:tcPr>
          <w:p w14:paraId="3EA26617" w14:textId="77777777" w:rsidR="00916260" w:rsidRDefault="00916260">
            <w:pPr>
              <w:rPr>
                <w:sz w:val="20"/>
              </w:rPr>
            </w:pPr>
            <w:r>
              <w:rPr>
                <w:sz w:val="20"/>
              </w:rPr>
              <w:t>Other Items (if any)</w:t>
            </w:r>
          </w:p>
        </w:tc>
        <w:tc>
          <w:tcPr>
            <w:tcW w:w="1418" w:type="dxa"/>
            <w:vAlign w:val="center"/>
          </w:tcPr>
          <w:p w14:paraId="77335E8A" w14:textId="77777777" w:rsidR="00916260" w:rsidRDefault="00916260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08BEBA57" w14:textId="77777777" w:rsidR="00916260" w:rsidRDefault="00916260">
            <w:pPr>
              <w:rPr>
                <w:sz w:val="20"/>
              </w:rPr>
            </w:pPr>
            <w:r>
              <w:rPr>
                <w:sz w:val="20"/>
              </w:rPr>
              <w:t>Other Items (if any)</w:t>
            </w:r>
          </w:p>
        </w:tc>
        <w:tc>
          <w:tcPr>
            <w:tcW w:w="1418" w:type="dxa"/>
            <w:vAlign w:val="center"/>
          </w:tcPr>
          <w:p w14:paraId="17FF45CB" w14:textId="77777777" w:rsidR="00916260" w:rsidRDefault="00916260">
            <w:pPr>
              <w:rPr>
                <w:sz w:val="20"/>
              </w:rPr>
            </w:pPr>
          </w:p>
        </w:tc>
      </w:tr>
      <w:tr w:rsidR="00916260" w14:paraId="27DEBE25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686" w:type="dxa"/>
            <w:tcBorders>
              <w:bottom w:val="nil"/>
            </w:tcBorders>
            <w:vAlign w:val="center"/>
          </w:tcPr>
          <w:p w14:paraId="2A3BDAEC" w14:textId="77777777" w:rsidR="00916260" w:rsidRDefault="0091626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54A55DE" w14:textId="77777777" w:rsidR="00916260" w:rsidRDefault="00916260">
            <w:pPr>
              <w:rPr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1FCD0017" w14:textId="77777777" w:rsidR="00916260" w:rsidRDefault="00916260">
            <w:pPr>
              <w:rPr>
                <w:sz w:val="20"/>
              </w:rPr>
            </w:pPr>
            <w:r>
              <w:rPr>
                <w:sz w:val="20"/>
              </w:rPr>
              <w:t>Disposal of Balance (insert particulars)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6892F0D" w14:textId="77777777" w:rsidR="00916260" w:rsidRDefault="00916260">
            <w:pPr>
              <w:rPr>
                <w:sz w:val="20"/>
              </w:rPr>
            </w:pPr>
          </w:p>
        </w:tc>
      </w:tr>
      <w:tr w:rsidR="00916260" w14:paraId="54961D0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3162AA" w14:textId="77777777" w:rsidR="00916260" w:rsidRDefault="00916260">
            <w:pPr>
              <w:jc w:val="right"/>
              <w:rPr>
                <w:sz w:val="20"/>
              </w:rPr>
            </w:pPr>
            <w:r>
              <w:rPr>
                <w:sz w:val="20"/>
              </w:rPr>
              <w:t>TOTAL   £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2E9B4" w14:textId="77777777" w:rsidR="00916260" w:rsidRDefault="00916260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0EC5EFC" w14:textId="77777777" w:rsidR="00916260" w:rsidRDefault="00916260">
            <w:pPr>
              <w:jc w:val="right"/>
              <w:rPr>
                <w:sz w:val="20"/>
              </w:rPr>
            </w:pPr>
            <w:r>
              <w:rPr>
                <w:sz w:val="20"/>
              </w:rPr>
              <w:t>TOTAL   £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48CB1" w14:textId="77777777" w:rsidR="00916260" w:rsidRDefault="00916260">
            <w:pPr>
              <w:rPr>
                <w:sz w:val="20"/>
              </w:rPr>
            </w:pPr>
          </w:p>
        </w:tc>
      </w:tr>
    </w:tbl>
    <w:p w14:paraId="1DE523ED" w14:textId="77777777" w:rsidR="00916260" w:rsidRDefault="00916260"/>
    <w:p w14:paraId="7A9FECB2" w14:textId="77777777" w:rsidR="00916260" w:rsidRPr="002437DD" w:rsidRDefault="00916260">
      <w:pPr>
        <w:jc w:val="center"/>
        <w:rPr>
          <w:b/>
          <w:szCs w:val="24"/>
        </w:rPr>
      </w:pPr>
      <w:r w:rsidRPr="002437DD">
        <w:rPr>
          <w:b/>
          <w:szCs w:val="24"/>
        </w:rPr>
        <w:t>Certificate of Chief Promoter</w:t>
      </w:r>
    </w:p>
    <w:p w14:paraId="6448724E" w14:textId="77777777" w:rsidR="00916260" w:rsidRDefault="00916260">
      <w:pPr>
        <w:rPr>
          <w:sz w:val="20"/>
        </w:rPr>
      </w:pPr>
    </w:p>
    <w:p w14:paraId="4A560E1A" w14:textId="77777777" w:rsidR="00916260" w:rsidRDefault="00916260">
      <w:pPr>
        <w:rPr>
          <w:sz w:val="20"/>
        </w:rPr>
      </w:pPr>
      <w:r>
        <w:rPr>
          <w:sz w:val="20"/>
        </w:rPr>
        <w:t>I certify that to the best of my knowledge and belief the above is a true account of the expenses, proceeds, and application of the proceeds of the collection to which it relates.</w:t>
      </w:r>
    </w:p>
    <w:p w14:paraId="6267C745" w14:textId="77777777" w:rsidR="00916260" w:rsidRDefault="00916260">
      <w:pPr>
        <w:rPr>
          <w:sz w:val="20"/>
        </w:rPr>
      </w:pPr>
    </w:p>
    <w:tbl>
      <w:tblPr>
        <w:tblW w:w="10206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3572"/>
        <w:gridCol w:w="1299"/>
        <w:gridCol w:w="4541"/>
      </w:tblGrid>
      <w:tr w:rsidR="00916260" w:rsidRPr="002437DD" w14:paraId="56092615" w14:textId="77777777" w:rsidTr="002437DD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42549B60" w14:textId="77777777" w:rsidR="00916260" w:rsidRPr="002437DD" w:rsidRDefault="00916260">
            <w:pPr>
              <w:rPr>
                <w:sz w:val="22"/>
                <w:szCs w:val="22"/>
              </w:rPr>
            </w:pPr>
            <w:r w:rsidRPr="002437DD">
              <w:rPr>
                <w:sz w:val="22"/>
                <w:szCs w:val="22"/>
              </w:rPr>
              <w:t>Date:</w:t>
            </w:r>
          </w:p>
        </w:tc>
        <w:tc>
          <w:tcPr>
            <w:tcW w:w="3572" w:type="dxa"/>
            <w:tcBorders>
              <w:bottom w:val="dotted" w:sz="4" w:space="0" w:color="auto"/>
            </w:tcBorders>
          </w:tcPr>
          <w:p w14:paraId="42D98EA3" w14:textId="77777777" w:rsidR="00916260" w:rsidRPr="002437DD" w:rsidRDefault="00916260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14:paraId="2F41D81C" w14:textId="77777777" w:rsidR="00916260" w:rsidRPr="002437DD" w:rsidRDefault="00916260">
            <w:pPr>
              <w:rPr>
                <w:sz w:val="22"/>
                <w:szCs w:val="22"/>
              </w:rPr>
            </w:pPr>
            <w:r w:rsidRPr="002437DD">
              <w:rPr>
                <w:sz w:val="22"/>
                <w:szCs w:val="22"/>
              </w:rPr>
              <w:t>    Signed:</w:t>
            </w:r>
          </w:p>
        </w:tc>
        <w:tc>
          <w:tcPr>
            <w:tcW w:w="4541" w:type="dxa"/>
            <w:tcBorders>
              <w:bottom w:val="dotted" w:sz="4" w:space="0" w:color="auto"/>
            </w:tcBorders>
          </w:tcPr>
          <w:p w14:paraId="0C0C7C4C" w14:textId="77777777" w:rsidR="00916260" w:rsidRPr="002437DD" w:rsidRDefault="00916260">
            <w:pPr>
              <w:rPr>
                <w:sz w:val="22"/>
                <w:szCs w:val="22"/>
              </w:rPr>
            </w:pPr>
          </w:p>
        </w:tc>
      </w:tr>
    </w:tbl>
    <w:p w14:paraId="3806CF7E" w14:textId="77777777" w:rsidR="00916260" w:rsidRDefault="00916260">
      <w:pPr>
        <w:rPr>
          <w:sz w:val="20"/>
        </w:rPr>
      </w:pPr>
    </w:p>
    <w:p w14:paraId="7852E2C5" w14:textId="77777777" w:rsidR="00916260" w:rsidRPr="002437DD" w:rsidRDefault="00916260">
      <w:pPr>
        <w:jc w:val="center"/>
        <w:rPr>
          <w:b/>
          <w:szCs w:val="24"/>
        </w:rPr>
      </w:pPr>
      <w:r w:rsidRPr="002437DD">
        <w:rPr>
          <w:b/>
          <w:szCs w:val="24"/>
        </w:rPr>
        <w:t>Certificate of Auditor</w:t>
      </w:r>
    </w:p>
    <w:p w14:paraId="1ED2A325" w14:textId="77777777" w:rsidR="00916260" w:rsidRDefault="00916260">
      <w:pPr>
        <w:rPr>
          <w:sz w:val="20"/>
        </w:rPr>
      </w:pPr>
    </w:p>
    <w:p w14:paraId="11C9746C" w14:textId="77777777" w:rsidR="00916260" w:rsidRDefault="00916260">
      <w:pPr>
        <w:jc w:val="both"/>
        <w:rPr>
          <w:sz w:val="20"/>
        </w:rPr>
      </w:pPr>
      <w:r>
        <w:rPr>
          <w:sz w:val="20"/>
        </w:rPr>
        <w:t>I certify that I have obtained all the information and explanations required by me as auditor and that the above is in my opinion a true account of the expenses, proceeds and application of the proceeds of the collection to which it relates.</w:t>
      </w:r>
    </w:p>
    <w:p w14:paraId="78840CA0" w14:textId="77777777" w:rsidR="00916260" w:rsidRDefault="00916260">
      <w:pPr>
        <w:rPr>
          <w:sz w:val="20"/>
        </w:rPr>
      </w:pPr>
    </w:p>
    <w:tbl>
      <w:tblPr>
        <w:tblW w:w="10206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3572"/>
        <w:gridCol w:w="1299"/>
        <w:gridCol w:w="4541"/>
      </w:tblGrid>
      <w:tr w:rsidR="00916260" w:rsidRPr="002437DD" w14:paraId="73593332" w14:textId="77777777" w:rsidTr="002437DD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7CE55B92" w14:textId="77777777" w:rsidR="00916260" w:rsidRPr="002437DD" w:rsidRDefault="00916260">
            <w:pPr>
              <w:rPr>
                <w:sz w:val="22"/>
                <w:szCs w:val="22"/>
              </w:rPr>
            </w:pPr>
            <w:r w:rsidRPr="002437DD">
              <w:rPr>
                <w:sz w:val="22"/>
                <w:szCs w:val="22"/>
              </w:rPr>
              <w:t>Date:</w:t>
            </w:r>
          </w:p>
        </w:tc>
        <w:tc>
          <w:tcPr>
            <w:tcW w:w="3572" w:type="dxa"/>
            <w:tcBorders>
              <w:bottom w:val="dotted" w:sz="4" w:space="0" w:color="auto"/>
            </w:tcBorders>
          </w:tcPr>
          <w:p w14:paraId="05F6DD37" w14:textId="77777777" w:rsidR="00916260" w:rsidRPr="002437DD" w:rsidRDefault="00916260">
            <w:pPr>
              <w:rPr>
                <w:sz w:val="22"/>
                <w:szCs w:val="22"/>
              </w:rPr>
            </w:pPr>
          </w:p>
        </w:tc>
        <w:tc>
          <w:tcPr>
            <w:tcW w:w="1299" w:type="dxa"/>
          </w:tcPr>
          <w:p w14:paraId="6A912D1E" w14:textId="77777777" w:rsidR="00916260" w:rsidRPr="002437DD" w:rsidRDefault="00916260">
            <w:pPr>
              <w:rPr>
                <w:sz w:val="22"/>
                <w:szCs w:val="22"/>
              </w:rPr>
            </w:pPr>
            <w:r w:rsidRPr="002437DD">
              <w:rPr>
                <w:sz w:val="22"/>
                <w:szCs w:val="22"/>
              </w:rPr>
              <w:t>    Signed:</w:t>
            </w:r>
          </w:p>
        </w:tc>
        <w:tc>
          <w:tcPr>
            <w:tcW w:w="4541" w:type="dxa"/>
            <w:tcBorders>
              <w:bottom w:val="dotted" w:sz="4" w:space="0" w:color="auto"/>
            </w:tcBorders>
          </w:tcPr>
          <w:p w14:paraId="5E7CC332" w14:textId="77777777" w:rsidR="00916260" w:rsidRPr="002437DD" w:rsidRDefault="00916260">
            <w:pPr>
              <w:rPr>
                <w:sz w:val="22"/>
                <w:szCs w:val="22"/>
              </w:rPr>
            </w:pPr>
          </w:p>
        </w:tc>
      </w:tr>
    </w:tbl>
    <w:p w14:paraId="400E03CB" w14:textId="77777777" w:rsidR="00916260" w:rsidRDefault="00916260">
      <w:pPr>
        <w:rPr>
          <w:sz w:val="20"/>
        </w:rPr>
      </w:pPr>
    </w:p>
    <w:p w14:paraId="74B45BAF" w14:textId="77777777" w:rsidR="00916260" w:rsidRDefault="00916260">
      <w:pPr>
        <w:ind w:left="720" w:hanging="720"/>
        <w:rPr>
          <w:sz w:val="20"/>
        </w:rPr>
      </w:pPr>
      <w:r>
        <w:rPr>
          <w:b/>
          <w:sz w:val="20"/>
        </w:rPr>
        <w:t>NOTE</w:t>
      </w:r>
      <w:r>
        <w:rPr>
          <w:sz w:val="20"/>
        </w:rPr>
        <w:t xml:space="preserve">:   </w:t>
      </w:r>
      <w:r>
        <w:rPr>
          <w:sz w:val="20"/>
        </w:rPr>
        <w:tab/>
        <w:t xml:space="preserve">This account, together with a list of the collectors and a list of the amounts contained in each </w:t>
      </w:r>
      <w:r>
        <w:rPr>
          <w:sz w:val="20"/>
        </w:rPr>
        <w:tab/>
        <w:t>collecting box, shall be forwarded within 1 month of the expiry of the licence to:</w:t>
      </w:r>
    </w:p>
    <w:p w14:paraId="462E39B7" w14:textId="77777777" w:rsidR="00916260" w:rsidRDefault="00916260">
      <w:pPr>
        <w:rPr>
          <w:sz w:val="20"/>
        </w:rPr>
      </w:pPr>
    </w:p>
    <w:p w14:paraId="7669061B" w14:textId="77777777" w:rsidR="00BC746B" w:rsidRDefault="00BC746B">
      <w:pPr>
        <w:jc w:val="center"/>
        <w:rPr>
          <w:sz w:val="20"/>
        </w:rPr>
      </w:pPr>
      <w:r>
        <w:rPr>
          <w:sz w:val="20"/>
        </w:rPr>
        <w:t xml:space="preserve">Licensing, </w:t>
      </w:r>
      <w:r w:rsidR="000175F5">
        <w:rPr>
          <w:sz w:val="20"/>
        </w:rPr>
        <w:t>Public Protection</w:t>
      </w:r>
    </w:p>
    <w:p w14:paraId="361C37D7" w14:textId="77777777" w:rsidR="00916260" w:rsidRDefault="00916260">
      <w:pPr>
        <w:jc w:val="center"/>
        <w:rPr>
          <w:sz w:val="20"/>
        </w:rPr>
      </w:pPr>
      <w:smartTag w:uri="urn:schemas-microsoft-com:office:smarttags" w:element="place">
        <w:r>
          <w:rPr>
            <w:sz w:val="20"/>
          </w:rPr>
          <w:t>Tamworth</w:t>
        </w:r>
      </w:smartTag>
      <w:r>
        <w:rPr>
          <w:sz w:val="20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>
            <w:rPr>
              <w:sz w:val="20"/>
            </w:rPr>
            <w:t>Lichfield Street</w:t>
          </w:r>
        </w:smartTag>
        <w:r>
          <w:rPr>
            <w:sz w:val="20"/>
          </w:rPr>
          <w:t xml:space="preserve">, </w:t>
        </w:r>
        <w:smartTag w:uri="urn:schemas-microsoft-com:office:smarttags" w:element="City">
          <w:r>
            <w:rPr>
              <w:sz w:val="20"/>
            </w:rPr>
            <w:t>Tamworth</w:t>
          </w:r>
        </w:smartTag>
        <w:r>
          <w:rPr>
            <w:sz w:val="20"/>
          </w:rPr>
          <w:t xml:space="preserve">, </w:t>
        </w:r>
        <w:smartTag w:uri="urn:schemas-microsoft-com:office:smarttags" w:element="PostalCode">
          <w:r>
            <w:rPr>
              <w:sz w:val="20"/>
            </w:rPr>
            <w:t>B79 7BZ</w:t>
          </w:r>
        </w:smartTag>
      </w:smartTag>
    </w:p>
    <w:p w14:paraId="7396FAA9" w14:textId="77777777" w:rsidR="00916260" w:rsidRDefault="00916260">
      <w:pPr>
        <w:jc w:val="center"/>
        <w:rPr>
          <w:sz w:val="20"/>
        </w:rPr>
      </w:pPr>
      <w:r>
        <w:rPr>
          <w:sz w:val="20"/>
        </w:rPr>
        <w:t xml:space="preserve">Telephone - 01827 709 445   Fax - 01827 709 434   Email - </w:t>
      </w:r>
      <w:hyperlink r:id="rId7" w:history="1">
        <w:r w:rsidR="00BC746B" w:rsidRPr="00E032FB">
          <w:rPr>
            <w:rStyle w:val="Hyperlink"/>
            <w:sz w:val="20"/>
          </w:rPr>
          <w:t>publicprotection@tamworth.gov.uk</w:t>
        </w:r>
      </w:hyperlink>
    </w:p>
    <w:p w14:paraId="021B1125" w14:textId="77777777" w:rsidR="002437DD" w:rsidRDefault="002437DD" w:rsidP="00BC746B">
      <w:pPr>
        <w:rPr>
          <w:sz w:val="16"/>
          <w:szCs w:val="16"/>
        </w:rPr>
      </w:pPr>
    </w:p>
    <w:p w14:paraId="636D73B5" w14:textId="77777777" w:rsidR="00BC746B" w:rsidRPr="00BC746B" w:rsidRDefault="00BC746B" w:rsidP="00BC746B">
      <w:pPr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MERGEFIELD WORKID \*CHARFORMAT </w:instrText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«WORKID»</w:t>
      </w:r>
      <w:r>
        <w:rPr>
          <w:sz w:val="16"/>
          <w:szCs w:val="16"/>
        </w:rPr>
        <w:fldChar w:fldCharType="end"/>
      </w:r>
      <w:r w:rsidR="00955FF4">
        <w:rPr>
          <w:sz w:val="16"/>
          <w:szCs w:val="16"/>
        </w:rPr>
        <w:t>/EH-HOUS5</w:t>
      </w:r>
    </w:p>
    <w:sectPr w:rsidR="00BC746B" w:rsidRPr="00BC746B">
      <w:footerReference w:type="default" r:id="rId8"/>
      <w:pgSz w:w="11906" w:h="16838"/>
      <w:pgMar w:top="720" w:right="1138" w:bottom="720" w:left="11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D88B" w14:textId="77777777" w:rsidR="006959A2" w:rsidRDefault="006959A2">
      <w:r>
        <w:separator/>
      </w:r>
    </w:p>
  </w:endnote>
  <w:endnote w:type="continuationSeparator" w:id="0">
    <w:p w14:paraId="423CB59C" w14:textId="77777777" w:rsidR="006959A2" w:rsidRDefault="0069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5BCC" w14:textId="77777777" w:rsidR="00916260" w:rsidRDefault="00916260">
    <w:pPr>
      <w:pStyle w:val="Footer"/>
      <w:rPr>
        <w:sz w:val="16"/>
      </w:rPr>
    </w:pPr>
  </w:p>
  <w:p w14:paraId="0C8E6C44" w14:textId="77777777" w:rsidR="00916260" w:rsidRDefault="00916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E305" w14:textId="77777777" w:rsidR="006959A2" w:rsidRDefault="006959A2">
      <w:r>
        <w:separator/>
      </w:r>
    </w:p>
  </w:footnote>
  <w:footnote w:type="continuationSeparator" w:id="0">
    <w:p w14:paraId="3DBD715D" w14:textId="77777777" w:rsidR="006959A2" w:rsidRDefault="0069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60"/>
    <w:rsid w:val="000175F5"/>
    <w:rsid w:val="002437DD"/>
    <w:rsid w:val="002D1259"/>
    <w:rsid w:val="006959A2"/>
    <w:rsid w:val="00916260"/>
    <w:rsid w:val="00955FF4"/>
    <w:rsid w:val="009B6283"/>
    <w:rsid w:val="00A3201C"/>
    <w:rsid w:val="00A361B9"/>
    <w:rsid w:val="00BC746B"/>
    <w:rsid w:val="00BF7582"/>
    <w:rsid w:val="00D8198D"/>
    <w:rsid w:val="00DD25BF"/>
    <w:rsid w:val="00ED530B"/>
    <w:rsid w:val="00E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40D98FC3"/>
  <w15:chartTrackingRefBased/>
  <w15:docId w15:val="{43C650D1-E18F-44E9-B140-0307CD86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  <w:tab w:val="left" w:pos="4536"/>
        <w:tab w:val="left" w:pos="7200"/>
      </w:tabs>
      <w:outlineLvl w:val="1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pacing w:line="300" w:lineRule="exact"/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BC746B"/>
    <w:rPr>
      <w:color w:val="0000FF"/>
      <w:u w:val="single"/>
    </w:rPr>
  </w:style>
  <w:style w:type="table" w:styleId="TableGrid">
    <w:name w:val="Table Grid"/>
    <w:basedOn w:val="TableNormal"/>
    <w:rsid w:val="0024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blicprotection@tamworth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ystemware%20Reporte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Systemware Reporter Letterhead</Template>
  <TotalTime>1</TotalTime>
  <Pages>1</Pages>
  <Words>234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Bloggs</vt:lpstr>
    </vt:vector>
  </TitlesOfParts>
  <Company>Tamworth Borough Council</Company>
  <LinksUpToDate>false</LinksUpToDate>
  <CharactersWithSpaces>1645</CharactersWithSpaces>
  <SharedDoc>false</SharedDoc>
  <HLinks>
    <vt:vector size="6" baseType="variant"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mailto:publicprotection@tamworth.gov.uk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Bloggs</dc:title>
  <dc:subject/>
  <dc:creator>Environmental Health</dc:creator>
  <cp:keywords/>
  <cp:lastModifiedBy>Gear, Sarah</cp:lastModifiedBy>
  <cp:revision>2</cp:revision>
  <cp:lastPrinted>2009-07-01T07:20:00Z</cp:lastPrinted>
  <dcterms:created xsi:type="dcterms:W3CDTF">2024-02-06T12:09:00Z</dcterms:created>
  <dcterms:modified xsi:type="dcterms:W3CDTF">2024-02-06T12:09:00Z</dcterms:modified>
</cp:coreProperties>
</file>