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048ED" w14:textId="77777777" w:rsidR="005B7CAC" w:rsidRDefault="00000000">
      <w:pPr>
        <w:rPr>
          <w:sz w:val="22"/>
          <w:szCs w:val="22"/>
        </w:rPr>
      </w:pPr>
      <w:r>
        <w:rPr>
          <w:sz w:val="22"/>
          <w:szCs w:val="22"/>
        </w:rPr>
        <w:t>BUSINESS PERMITS LONG STAY and JOLLY SAILOR CAR PARKS</w:t>
      </w:r>
    </w:p>
    <w:p w14:paraId="4DEAA269" w14:textId="77777777" w:rsidR="005B7CAC" w:rsidRDefault="00000000">
      <w:pPr>
        <w:rPr>
          <w:sz w:val="22"/>
          <w:szCs w:val="22"/>
        </w:rPr>
      </w:pPr>
      <w:r>
        <w:rPr>
          <w:sz w:val="22"/>
          <w:szCs w:val="22"/>
        </w:rPr>
        <w:t>TERMS AND CONDITIONS OF USE</w:t>
      </w:r>
    </w:p>
    <w:p w14:paraId="3D6568B7" w14:textId="77777777" w:rsidR="005B7CAC" w:rsidRDefault="00000000">
      <w:pPr>
        <w:spacing w:before="100" w:after="100" w:line="240" w:lineRule="auto"/>
        <w:rPr>
          <w:rFonts w:cs="Aptos"/>
          <w:b/>
          <w:bCs/>
          <w:color w:val="000000"/>
          <w:sz w:val="22"/>
          <w:szCs w:val="22"/>
        </w:rPr>
      </w:pPr>
      <w:r>
        <w:rPr>
          <w:rFonts w:cs="Aptos"/>
          <w:b/>
          <w:bCs/>
          <w:color w:val="000000"/>
          <w:sz w:val="22"/>
          <w:szCs w:val="22"/>
        </w:rPr>
        <w:t>Proof of residency/ employment by town centre business must be shown – e.g. valid Council Tax bill, utility bill, employers' letter, payslip etc.</w:t>
      </w:r>
    </w:p>
    <w:p w14:paraId="766F14C3" w14:textId="77777777" w:rsidR="005B7CAC" w:rsidRDefault="00000000">
      <w:pPr>
        <w:spacing w:before="100" w:after="100" w:line="240" w:lineRule="auto"/>
      </w:pPr>
      <w:r>
        <w:rPr>
          <w:rFonts w:cs="Aptos"/>
          <w:b/>
          <w:bCs/>
          <w:color w:val="000000"/>
          <w:sz w:val="22"/>
          <w:szCs w:val="22"/>
        </w:rPr>
        <w:t xml:space="preserve">The permit holder MUST be the registered keeper of the vehicle registered – a </w:t>
      </w:r>
      <w:proofErr w:type="gramStart"/>
      <w:r>
        <w:rPr>
          <w:rFonts w:cs="Aptos"/>
          <w:b/>
          <w:bCs/>
          <w:color w:val="000000"/>
          <w:sz w:val="22"/>
          <w:szCs w:val="22"/>
        </w:rPr>
        <w:t>log book</w:t>
      </w:r>
      <w:proofErr w:type="gramEnd"/>
      <w:r>
        <w:rPr>
          <w:rFonts w:cs="Aptos"/>
          <w:b/>
          <w:bCs/>
          <w:color w:val="000000"/>
          <w:sz w:val="22"/>
          <w:szCs w:val="22"/>
        </w:rPr>
        <w:t xml:space="preserve"> must be shown at point of purchase. For company owned vehicles where the driver may not be the registered keeper, a letter from the registered keeper / employer will be required.</w:t>
      </w:r>
    </w:p>
    <w:p w14:paraId="1E7C6657" w14:textId="77777777" w:rsidR="005B7CAC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Business season permits are valid for parking on the following Tamworth Borough Council Long Stay </w:t>
      </w:r>
    </w:p>
    <w:p w14:paraId="256EE7DB" w14:textId="77777777" w:rsidR="005B7CAC" w:rsidRDefault="0000000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Permit 1- TOWN CENTRE CAR PARKS AS LISTED</w:t>
      </w:r>
    </w:p>
    <w:p w14:paraId="2AC184A4" w14:textId="77777777" w:rsidR="005B7CAC" w:rsidRDefault="00000000">
      <w:pPr>
        <w:rPr>
          <w:sz w:val="22"/>
          <w:szCs w:val="22"/>
        </w:rPr>
      </w:pPr>
      <w:r>
        <w:rPr>
          <w:sz w:val="22"/>
          <w:szCs w:val="22"/>
        </w:rPr>
        <w:t>Car Parks in the town centre ONLY:</w:t>
      </w:r>
    </w:p>
    <w:p w14:paraId="5D0A5760" w14:textId="77777777" w:rsidR="005B7CAC" w:rsidRDefault="00000000">
      <w:pPr>
        <w:rPr>
          <w:sz w:val="22"/>
          <w:szCs w:val="22"/>
        </w:rPr>
      </w:pPr>
      <w:r>
        <w:rPr>
          <w:sz w:val="22"/>
          <w:szCs w:val="22"/>
        </w:rPr>
        <w:t>• Albion Street</w:t>
      </w:r>
    </w:p>
    <w:p w14:paraId="70C6E8DF" w14:textId="77777777" w:rsidR="005B7CAC" w:rsidRDefault="00000000">
      <w:pPr>
        <w:rPr>
          <w:sz w:val="22"/>
          <w:szCs w:val="22"/>
        </w:rPr>
      </w:pPr>
      <w:r>
        <w:rPr>
          <w:sz w:val="22"/>
          <w:szCs w:val="22"/>
        </w:rPr>
        <w:t>• Marmion Street</w:t>
      </w:r>
    </w:p>
    <w:p w14:paraId="19E09B8A" w14:textId="77777777" w:rsidR="005B7CAC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• Spinning School Lane </w:t>
      </w:r>
    </w:p>
    <w:p w14:paraId="58BBBF98" w14:textId="77777777" w:rsidR="005B7CAC" w:rsidRDefault="00000000">
      <w:pPr>
        <w:rPr>
          <w:sz w:val="22"/>
          <w:szCs w:val="22"/>
        </w:rPr>
      </w:pPr>
      <w:r>
        <w:rPr>
          <w:sz w:val="22"/>
          <w:szCs w:val="22"/>
        </w:rPr>
        <w:t>• Hospital Street</w:t>
      </w:r>
    </w:p>
    <w:p w14:paraId="35B2087B" w14:textId="77777777" w:rsidR="005B7CAC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• Lower </w:t>
      </w:r>
      <w:proofErr w:type="spellStart"/>
      <w:r>
        <w:rPr>
          <w:sz w:val="22"/>
          <w:szCs w:val="22"/>
        </w:rPr>
        <w:t>Gungate</w:t>
      </w:r>
      <w:proofErr w:type="spellEnd"/>
    </w:p>
    <w:p w14:paraId="09FC1D7F" w14:textId="77777777" w:rsidR="005B7CAC" w:rsidRDefault="00000000">
      <w:pPr>
        <w:rPr>
          <w:sz w:val="22"/>
          <w:szCs w:val="22"/>
        </w:rPr>
      </w:pPr>
      <w:r>
        <w:rPr>
          <w:sz w:val="22"/>
          <w:szCs w:val="22"/>
        </w:rPr>
        <w:t>• Church Lane</w:t>
      </w:r>
    </w:p>
    <w:p w14:paraId="28043734" w14:textId="77777777" w:rsidR="005B7CAC" w:rsidRDefault="0000000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PERMIT 2 - JOLLY SAILOR/ CASTLE PLEASURE GROUNDS SEASON PERMIT</w:t>
      </w:r>
    </w:p>
    <w:p w14:paraId="44C683DB" w14:textId="77777777" w:rsidR="005B7CAC" w:rsidRDefault="00000000">
      <w:pPr>
        <w:rPr>
          <w:sz w:val="22"/>
          <w:szCs w:val="22"/>
        </w:rPr>
      </w:pPr>
      <w:r>
        <w:rPr>
          <w:sz w:val="22"/>
          <w:szCs w:val="22"/>
        </w:rPr>
        <w:t>Permit ONLY VALID on Jolly Sailor and Castle pleasure grounds Long Stay Car Parks</w:t>
      </w:r>
    </w:p>
    <w:p w14:paraId="0EBD4AB8" w14:textId="77777777" w:rsidR="005B7CAC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Permits are NOT valid on Holloway, </w:t>
      </w:r>
      <w:proofErr w:type="spellStart"/>
      <w:r>
        <w:rPr>
          <w:sz w:val="22"/>
          <w:szCs w:val="22"/>
        </w:rPr>
        <w:t>Aldergate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Bolebridge</w:t>
      </w:r>
      <w:proofErr w:type="spellEnd"/>
      <w:r>
        <w:rPr>
          <w:sz w:val="22"/>
          <w:szCs w:val="22"/>
        </w:rPr>
        <w:t xml:space="preserve"> Island or Mill Lane Car Parks (Short Stay), </w:t>
      </w:r>
    </w:p>
    <w:p w14:paraId="0EE82660" w14:textId="77777777" w:rsidR="005B7CAC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NOTE ALL -Failure to display a valid chargeable Pay and Display ticket on Short Stay car parks will </w:t>
      </w:r>
    </w:p>
    <w:p w14:paraId="7B14E6D2" w14:textId="77777777" w:rsidR="005B7CAC" w:rsidRDefault="00000000">
      <w:pPr>
        <w:rPr>
          <w:sz w:val="22"/>
          <w:szCs w:val="22"/>
        </w:rPr>
      </w:pPr>
      <w:r>
        <w:rPr>
          <w:sz w:val="22"/>
          <w:szCs w:val="22"/>
        </w:rPr>
        <w:t>result in the issue of a fixed penalty.</w:t>
      </w:r>
    </w:p>
    <w:p w14:paraId="6BE7FE19" w14:textId="77777777" w:rsidR="005B7CAC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Permit holders must </w:t>
      </w:r>
      <w:proofErr w:type="gramStart"/>
      <w:r>
        <w:rPr>
          <w:sz w:val="22"/>
          <w:szCs w:val="22"/>
        </w:rPr>
        <w:t>comply with parking regulations at all times</w:t>
      </w:r>
      <w:proofErr w:type="gramEnd"/>
      <w:r>
        <w:rPr>
          <w:sz w:val="22"/>
          <w:szCs w:val="22"/>
        </w:rPr>
        <w:t xml:space="preserve">, and are not permitted to park </w:t>
      </w:r>
    </w:p>
    <w:p w14:paraId="3E0BF001" w14:textId="77777777" w:rsidR="005B7CAC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outside of marked parking bays or within spaces designated for disabled blue badge holders. Failure </w:t>
      </w:r>
    </w:p>
    <w:p w14:paraId="6B0337FE" w14:textId="77777777" w:rsidR="005B7CAC" w:rsidRDefault="00000000">
      <w:pPr>
        <w:rPr>
          <w:sz w:val="22"/>
          <w:szCs w:val="22"/>
        </w:rPr>
      </w:pPr>
      <w:r>
        <w:rPr>
          <w:sz w:val="22"/>
          <w:szCs w:val="22"/>
        </w:rPr>
        <w:t>to comply will result in the issue of a fixed penalty notice.</w:t>
      </w:r>
    </w:p>
    <w:p w14:paraId="7587FF1C" w14:textId="77777777" w:rsidR="005B7CAC" w:rsidRDefault="00000000">
      <w:pPr>
        <w:rPr>
          <w:sz w:val="22"/>
          <w:szCs w:val="22"/>
        </w:rPr>
      </w:pPr>
      <w:r>
        <w:rPr>
          <w:sz w:val="22"/>
          <w:szCs w:val="22"/>
        </w:rPr>
        <w:t>Permits are valid only for the vehicle or vehicles to which it is issued.</w:t>
      </w:r>
    </w:p>
    <w:p w14:paraId="7D52CE7A" w14:textId="77777777" w:rsidR="005B7CAC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Tamworth Borough Council does not guarantee the holder of permit a parking space at any of the car </w:t>
      </w:r>
    </w:p>
    <w:p w14:paraId="6CC82184" w14:textId="77777777" w:rsidR="005B7CAC" w:rsidRDefault="00000000">
      <w:pPr>
        <w:rPr>
          <w:sz w:val="22"/>
          <w:szCs w:val="22"/>
        </w:rPr>
      </w:pPr>
      <w:r>
        <w:rPr>
          <w:sz w:val="22"/>
          <w:szCs w:val="22"/>
        </w:rPr>
        <w:t>parks listed.</w:t>
      </w:r>
    </w:p>
    <w:p w14:paraId="54BAC741" w14:textId="77777777" w:rsidR="005B7CAC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Tamworth Borough Council reserves the right to close car parks without prior notification for </w:t>
      </w:r>
    </w:p>
    <w:p w14:paraId="1C7ADDA9" w14:textId="77777777" w:rsidR="005B7CAC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emergencies or planned events. No refunds or reimbursements will be payable to permit holders in </w:t>
      </w:r>
    </w:p>
    <w:p w14:paraId="30965617" w14:textId="77777777" w:rsidR="005B7CAC" w:rsidRDefault="00000000">
      <w:pPr>
        <w:rPr>
          <w:sz w:val="22"/>
          <w:szCs w:val="22"/>
        </w:rPr>
      </w:pPr>
      <w:r>
        <w:rPr>
          <w:sz w:val="22"/>
          <w:szCs w:val="22"/>
        </w:rPr>
        <w:t>any way.</w:t>
      </w:r>
    </w:p>
    <w:p w14:paraId="127184F4" w14:textId="77777777" w:rsidR="005B7CAC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Tamworth Borough Council will not send out reminder notices for permits nearing expiry. </w:t>
      </w:r>
    </w:p>
    <w:p w14:paraId="28063AE4" w14:textId="77777777" w:rsidR="005B7CAC" w:rsidRDefault="00000000">
      <w:pPr>
        <w:rPr>
          <w:sz w:val="22"/>
          <w:szCs w:val="22"/>
        </w:rPr>
      </w:pPr>
      <w:r>
        <w:rPr>
          <w:sz w:val="22"/>
          <w:szCs w:val="22"/>
        </w:rPr>
        <w:t>Responsibility to renew permits lies solely with permit holders.</w:t>
      </w:r>
    </w:p>
    <w:p w14:paraId="120E03CA" w14:textId="77777777" w:rsidR="005B7CAC" w:rsidRDefault="00000000">
      <w:pPr>
        <w:rPr>
          <w:sz w:val="22"/>
          <w:szCs w:val="22"/>
        </w:rPr>
      </w:pPr>
      <w:r>
        <w:rPr>
          <w:sz w:val="22"/>
          <w:szCs w:val="22"/>
        </w:rPr>
        <w:t>REFUNDS WILL NOT BE GIVEN IN ANY CIRCUMSTANCES.</w:t>
      </w:r>
    </w:p>
    <w:p w14:paraId="3EB41062" w14:textId="77777777" w:rsidR="005B7CAC" w:rsidRDefault="00000000">
      <w:pPr>
        <w:rPr>
          <w:sz w:val="22"/>
          <w:szCs w:val="22"/>
        </w:rPr>
      </w:pPr>
      <w:r>
        <w:rPr>
          <w:sz w:val="22"/>
          <w:szCs w:val="22"/>
        </w:rPr>
        <w:t>Lost passes WILL NOT be replaced or refunded in any circumstances.</w:t>
      </w:r>
    </w:p>
    <w:p w14:paraId="1CE55BB1" w14:textId="77777777" w:rsidR="005B7CAC" w:rsidRDefault="00000000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An administration charge of £5 will be charged for a change of details on a pass e.g. change of vehicle. </w:t>
      </w:r>
    </w:p>
    <w:p w14:paraId="25FB51D8" w14:textId="77777777" w:rsidR="005B7CAC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All previous terms and conditions </w:t>
      </w:r>
      <w:proofErr w:type="gramStart"/>
      <w:r>
        <w:rPr>
          <w:sz w:val="22"/>
          <w:szCs w:val="22"/>
        </w:rPr>
        <w:t>apply</w:t>
      </w:r>
      <w:proofErr w:type="gramEnd"/>
      <w:r>
        <w:rPr>
          <w:sz w:val="22"/>
          <w:szCs w:val="22"/>
        </w:rPr>
        <w:t xml:space="preserve"> and the previous pass MUST be returned to the TIC at point of </w:t>
      </w:r>
    </w:p>
    <w:p w14:paraId="357F9C51" w14:textId="77777777" w:rsidR="005B7CAC" w:rsidRDefault="00000000">
      <w:pPr>
        <w:rPr>
          <w:sz w:val="22"/>
          <w:szCs w:val="22"/>
        </w:rPr>
      </w:pPr>
      <w:r>
        <w:rPr>
          <w:sz w:val="22"/>
          <w:szCs w:val="22"/>
        </w:rPr>
        <w:t>change.</w:t>
      </w:r>
    </w:p>
    <w:p w14:paraId="7B9CA8E3" w14:textId="77777777" w:rsidR="005B7CAC" w:rsidRDefault="00000000">
      <w:r>
        <w:rPr>
          <w:sz w:val="22"/>
          <w:szCs w:val="22"/>
        </w:rPr>
        <w:t>Permits will be issued from Tamworth Information Centre only during opening hours</w:t>
      </w:r>
    </w:p>
    <w:sectPr w:rsidR="005B7CAC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F93D6" w14:textId="77777777" w:rsidR="008E0672" w:rsidRDefault="008E0672">
      <w:pPr>
        <w:spacing w:after="0" w:line="240" w:lineRule="auto"/>
      </w:pPr>
      <w:r>
        <w:separator/>
      </w:r>
    </w:p>
  </w:endnote>
  <w:endnote w:type="continuationSeparator" w:id="0">
    <w:p w14:paraId="628A63D8" w14:textId="77777777" w:rsidR="008E0672" w:rsidRDefault="008E0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8074" w14:textId="77777777" w:rsidR="008E0672" w:rsidRDefault="008E067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E7D1246" w14:textId="77777777" w:rsidR="008E0672" w:rsidRDefault="008E06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B7CAC"/>
    <w:rsid w:val="005B7CAC"/>
    <w:rsid w:val="006849B0"/>
    <w:rsid w:val="008E0672"/>
    <w:rsid w:val="00E2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58FF2"/>
  <w15:docId w15:val="{62E03107-01BB-4EB7-8497-7AA76DCDB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Mark</dc:creator>
  <dc:description/>
  <cp:lastModifiedBy>Freer-Gallagher, Dolcee</cp:lastModifiedBy>
  <cp:revision>2</cp:revision>
  <dcterms:created xsi:type="dcterms:W3CDTF">2025-12-02T15:36:00Z</dcterms:created>
  <dcterms:modified xsi:type="dcterms:W3CDTF">2025-12-02T15:36:00Z</dcterms:modified>
</cp:coreProperties>
</file>